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采购需求一览表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项目编号</w:t>
      </w:r>
      <w:r>
        <w:rPr>
          <w:rFonts w:hint="eastAsia" w:ascii="宋体" w:hAnsi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</w:rPr>
        <w:t xml:space="preserve">ZB0101-1808-ZH1055 </w:t>
      </w:r>
    </w:p>
    <w:tbl>
      <w:tblPr>
        <w:tblStyle w:val="3"/>
        <w:tblW w:w="96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767"/>
        <w:gridCol w:w="3250"/>
        <w:gridCol w:w="882"/>
        <w:gridCol w:w="863"/>
        <w:gridCol w:w="1544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包号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货物名称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单位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数量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交付期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质保期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01包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  <w:t>签订合同之日起15天供货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  <w:t>质保期3年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风管式室内机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多联体空调机室外机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多联体空调机室外机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多联体空调机室外机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温度控制器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02包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潜污泵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合同签订后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天内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质保期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切割型潜污泵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液位浮球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液位仪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阀门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电磁阀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管道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弯头，三通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连接管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渣桶、油桶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电气控制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恒温加热器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导渣减速机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绞拌减速机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报警器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箱体板材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底座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除渣篮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进出水管道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电施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运输、安装、辅料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03包</w:t>
            </w:r>
          </w:p>
        </w:tc>
        <w:tc>
          <w:tcPr>
            <w:tcW w:w="5762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集贤楼二楼中餐厨房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签订合同之日起30天供货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质保期3年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不锈钢排油烟罩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不锈钢排油烟罩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不锈钢排气罩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不锈钢装饰板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不锈钢聚烟管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不锈钢新风管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风口百叶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不锈钢变径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不锈钢弯头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低噪音双进风风柜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低噪音双进风风柜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低噪音双进风风柜(送新风用）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低噪音双进风风柜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低排油烟净化器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低排油烟净化器带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风机减震支架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净化器支架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风机净化器联动保护器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风机净化器联动保护器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风机净化器联动保护器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5762" w:type="dxa"/>
            <w:gridSpan w:val="4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D1-4小楼厨房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不锈钢排气罩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不锈钢装饰板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不锈钢聚烟管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不锈钢排烟管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不锈钢变径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不锈钢弯头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低噪音双进风风柜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风机减震支架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风机保护器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5762" w:type="dxa"/>
            <w:gridSpan w:val="4"/>
            <w:vAlign w:val="bottom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集贤一楼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明档一体机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不锈钢油网烟罩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不锈钢管道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油烟净化器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软连接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双进风柜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出风消音器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风机、净化器支架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一体机启动控制器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风机启动控制箱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电线、电料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红案一体机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不锈钢油网烟罩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不锈钢管道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软连接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抽风机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出风消音器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风机支架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电线、电料、开关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不锈钢烟罩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不锈钢管道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不锈钢集烟管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软连接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双进风柜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出风消音器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风机支架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电线、电料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启动控制箱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不锈钢烟罩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12.8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不锈钢集烟管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不锈钢管道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双进风柜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出风消音器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软连接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风机支架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电线、电料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启动控制器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旧烟罩、管道、风机拆除，吊顶拆除修复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墙体开孔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  <w:b/>
          <w:bCs/>
          <w:sz w:val="24"/>
          <w:szCs w:val="24"/>
          <w:lang w:val="zh-CN"/>
        </w:rPr>
        <w:t>（供应商可对本次招标所需设备各包进行选择性投标，也可同时投标；但评标时将以包为单位进行独立评标，分别确定中标人。供应商若同时投多个包，则须分别编制投标文件、分别报价。本项目为“交钥匙项目”供应商响应报价需包含采购设备运输、安装、调试、验收等全部费用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3515"/>
    <w:rsid w:val="646735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2018-08-15T07:41:00Z</dcterms:created>
  <dc:creator>快到怀里来1414069180</dc:creator>
  <cp:lastModifiedBy>快到怀里来1414069180</cp:lastModifiedBy>
  <dcterms:modified xsi:type="dcterms:W3CDTF">2018-08-15T07:41:41Z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